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DC2BB" w14:textId="18727B62" w:rsidR="00AB4C00" w:rsidRPr="007249D1" w:rsidRDefault="007249D1" w:rsidP="00AB4C00">
      <w:pPr>
        <w:spacing w:after="0" w:line="240" w:lineRule="auto"/>
        <w:ind w:left="5529"/>
        <w:rPr>
          <w:rFonts w:ascii="Times New Roman" w:hAnsi="Times New Roman" w:cs="Times New Roman"/>
          <w:szCs w:val="28"/>
        </w:rPr>
      </w:pPr>
      <w:r w:rsidRPr="007249D1">
        <w:rPr>
          <w:rFonts w:ascii="Times New Roman" w:hAnsi="Times New Roman" w:cs="Times New Roman"/>
          <w:szCs w:val="28"/>
        </w:rPr>
        <w:t>Приложение 1 к письму Отделения по Республике Крым Южного ГУ Банка России «Об онлайн-курсе Банка России по финансовой грамотности «Практичные финансы: от знаний к действиям»</w:t>
      </w:r>
    </w:p>
    <w:p w14:paraId="4AA88E95" w14:textId="510986E1" w:rsidR="00AB4C00" w:rsidRDefault="00AB4C00" w:rsidP="00BA7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91C2B" w14:textId="351468AF" w:rsidR="00BA762B" w:rsidRPr="00BA762B" w:rsidRDefault="007E01F2" w:rsidP="00BA7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2B">
        <w:rPr>
          <w:rFonts w:ascii="Times New Roman" w:hAnsi="Times New Roman" w:cs="Times New Roman"/>
          <w:b/>
          <w:sz w:val="28"/>
          <w:szCs w:val="28"/>
        </w:rPr>
        <w:t>Курс</w:t>
      </w:r>
      <w:r w:rsidR="00BA762B" w:rsidRPr="00BA762B">
        <w:rPr>
          <w:rFonts w:ascii="Times New Roman" w:hAnsi="Times New Roman" w:cs="Times New Roman"/>
          <w:b/>
          <w:sz w:val="28"/>
          <w:szCs w:val="28"/>
        </w:rPr>
        <w:t xml:space="preserve"> по финансовой грамотности для взрослых </w:t>
      </w:r>
    </w:p>
    <w:p w14:paraId="418A92E2" w14:textId="77777777" w:rsidR="007E211F" w:rsidRPr="00BA762B" w:rsidRDefault="007E01F2" w:rsidP="00BA7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529" w:rsidRPr="00BA762B">
        <w:rPr>
          <w:rFonts w:ascii="Times New Roman" w:hAnsi="Times New Roman" w:cs="Times New Roman"/>
          <w:b/>
          <w:sz w:val="28"/>
          <w:szCs w:val="28"/>
        </w:rPr>
        <w:t>«Практичные финансы: от знаний к действиям»</w:t>
      </w:r>
    </w:p>
    <w:p w14:paraId="7C31CC34" w14:textId="77777777" w:rsidR="00B90529" w:rsidRDefault="00B90529" w:rsidP="00AB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73DA82" w14:textId="7972FA2D" w:rsidR="00BA762B" w:rsidRPr="00BA762B" w:rsidRDefault="00BA762B" w:rsidP="00BA762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62B">
        <w:rPr>
          <w:rFonts w:ascii="Times New Roman" w:hAnsi="Times New Roman" w:cs="Times New Roman"/>
          <w:sz w:val="28"/>
          <w:szCs w:val="28"/>
        </w:rPr>
        <w:t xml:space="preserve">Онлайн-курс </w:t>
      </w:r>
      <w:hyperlink r:id="rId4" w:history="1">
        <w:r w:rsidRPr="00BF1E3C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«Практичные финансы: от знаний к действиям»</w:t>
        </w:r>
      </w:hyperlink>
      <w:r w:rsidRPr="00BF1E3C">
        <w:rPr>
          <w:rFonts w:ascii="Times New Roman" w:hAnsi="Times New Roman" w:cs="Times New Roman"/>
          <w:sz w:val="28"/>
          <w:szCs w:val="28"/>
        </w:rPr>
        <w:t xml:space="preserve"> - эт</w:t>
      </w:r>
      <w:r w:rsidRPr="00BA762B">
        <w:rPr>
          <w:rFonts w:ascii="Times New Roman" w:hAnsi="Times New Roman" w:cs="Times New Roman"/>
          <w:sz w:val="28"/>
          <w:szCs w:val="28"/>
        </w:rPr>
        <w:t>о учебно-просветительский проект Банка России</w:t>
      </w:r>
      <w:r w:rsidR="006C1BBD">
        <w:rPr>
          <w:rFonts w:ascii="Times New Roman" w:hAnsi="Times New Roman" w:cs="Times New Roman"/>
          <w:sz w:val="28"/>
          <w:szCs w:val="28"/>
        </w:rPr>
        <w:t>.</w:t>
      </w:r>
      <w:r w:rsidR="00556C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6CCDD" w14:textId="57524714" w:rsidR="009D57DB" w:rsidRDefault="00F64881" w:rsidP="00BA762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A762B" w:rsidRPr="00BA762B">
        <w:rPr>
          <w:rFonts w:ascii="Times New Roman" w:hAnsi="Times New Roman" w:cs="Times New Roman"/>
          <w:sz w:val="28"/>
          <w:szCs w:val="28"/>
        </w:rPr>
        <w:t>частники</w:t>
      </w:r>
      <w:r>
        <w:rPr>
          <w:rFonts w:ascii="Times New Roman" w:hAnsi="Times New Roman" w:cs="Times New Roman"/>
          <w:sz w:val="28"/>
          <w:szCs w:val="28"/>
        </w:rPr>
        <w:t xml:space="preserve"> курса</w:t>
      </w:r>
      <w:r w:rsidR="00BA762B" w:rsidRPr="00BA762B">
        <w:rPr>
          <w:rFonts w:ascii="Times New Roman" w:hAnsi="Times New Roman" w:cs="Times New Roman"/>
          <w:sz w:val="28"/>
          <w:szCs w:val="28"/>
        </w:rPr>
        <w:t xml:space="preserve"> узнают, как решать </w:t>
      </w:r>
      <w:r w:rsidR="00E333CC">
        <w:rPr>
          <w:rFonts w:ascii="Times New Roman" w:hAnsi="Times New Roman" w:cs="Times New Roman"/>
          <w:sz w:val="28"/>
          <w:szCs w:val="28"/>
        </w:rPr>
        <w:t xml:space="preserve">личные </w:t>
      </w:r>
      <w:r w:rsidR="00BA762B" w:rsidRPr="00BA762B">
        <w:rPr>
          <w:rFonts w:ascii="Times New Roman" w:hAnsi="Times New Roman" w:cs="Times New Roman"/>
          <w:sz w:val="28"/>
          <w:szCs w:val="28"/>
        </w:rPr>
        <w:t xml:space="preserve">финансовые вопросы и </w:t>
      </w:r>
      <w:r>
        <w:rPr>
          <w:rFonts w:ascii="Times New Roman" w:hAnsi="Times New Roman" w:cs="Times New Roman"/>
          <w:sz w:val="28"/>
          <w:szCs w:val="28"/>
        </w:rPr>
        <w:t xml:space="preserve">потренируются </w:t>
      </w:r>
      <w:r w:rsidR="00BA762B" w:rsidRPr="00BA762B">
        <w:rPr>
          <w:rFonts w:ascii="Times New Roman" w:hAnsi="Times New Roman" w:cs="Times New Roman"/>
          <w:sz w:val="28"/>
          <w:szCs w:val="28"/>
        </w:rPr>
        <w:t>примен</w:t>
      </w:r>
      <w:r w:rsidR="00E333CC">
        <w:rPr>
          <w:rFonts w:ascii="Times New Roman" w:hAnsi="Times New Roman" w:cs="Times New Roman"/>
          <w:sz w:val="28"/>
          <w:szCs w:val="28"/>
        </w:rPr>
        <w:t>я</w:t>
      </w:r>
      <w:r w:rsidR="00BA762B" w:rsidRPr="00BA762B">
        <w:rPr>
          <w:rFonts w:ascii="Times New Roman" w:hAnsi="Times New Roman" w:cs="Times New Roman"/>
          <w:sz w:val="28"/>
          <w:szCs w:val="28"/>
        </w:rPr>
        <w:t xml:space="preserve">ть полученные знания в конкретных жизненных ситуациях. </w:t>
      </w:r>
      <w:r>
        <w:rPr>
          <w:rFonts w:ascii="Times New Roman" w:hAnsi="Times New Roman" w:cs="Times New Roman"/>
          <w:sz w:val="28"/>
          <w:szCs w:val="28"/>
        </w:rPr>
        <w:t xml:space="preserve">Обучение построено на кейсах из реальной жизни: </w:t>
      </w:r>
      <w:r w:rsidR="00C669C4">
        <w:rPr>
          <w:rFonts w:ascii="Times New Roman" w:hAnsi="Times New Roman" w:cs="Times New Roman"/>
          <w:sz w:val="28"/>
          <w:szCs w:val="28"/>
        </w:rPr>
        <w:t>оно поможет не</w:t>
      </w:r>
      <w:r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9D57DB">
        <w:rPr>
          <w:rFonts w:ascii="Times New Roman" w:hAnsi="Times New Roman" w:cs="Times New Roman"/>
          <w:sz w:val="28"/>
          <w:szCs w:val="28"/>
        </w:rPr>
        <w:t>узнать</w:t>
      </w:r>
      <w:r>
        <w:rPr>
          <w:rFonts w:ascii="Times New Roman" w:hAnsi="Times New Roman" w:cs="Times New Roman"/>
          <w:sz w:val="28"/>
          <w:szCs w:val="28"/>
        </w:rPr>
        <w:t xml:space="preserve"> полезную информацию, но и сформир</w:t>
      </w:r>
      <w:r w:rsidR="00C669C4">
        <w:rPr>
          <w:rFonts w:ascii="Times New Roman" w:hAnsi="Times New Roman" w:cs="Times New Roman"/>
          <w:sz w:val="28"/>
          <w:szCs w:val="28"/>
        </w:rPr>
        <w:t>овать</w:t>
      </w:r>
      <w:r>
        <w:rPr>
          <w:rFonts w:ascii="Times New Roman" w:hAnsi="Times New Roman" w:cs="Times New Roman"/>
          <w:sz w:val="28"/>
          <w:szCs w:val="28"/>
        </w:rPr>
        <w:t xml:space="preserve"> полезные финансовые привычки. </w:t>
      </w:r>
    </w:p>
    <w:p w14:paraId="00926B32" w14:textId="4E0D8432" w:rsidR="003602B2" w:rsidRDefault="00BA762B" w:rsidP="00BA762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62B">
        <w:rPr>
          <w:rFonts w:ascii="Times New Roman" w:hAnsi="Times New Roman" w:cs="Times New Roman"/>
          <w:sz w:val="28"/>
          <w:szCs w:val="28"/>
        </w:rPr>
        <w:t>Материалы будут особенно полезны для тех, кто</w:t>
      </w:r>
      <w:r w:rsidR="00C13708">
        <w:rPr>
          <w:rFonts w:ascii="Times New Roman" w:hAnsi="Times New Roman" w:cs="Times New Roman"/>
          <w:sz w:val="28"/>
          <w:szCs w:val="28"/>
        </w:rPr>
        <w:t xml:space="preserve"> еще не знаком с </w:t>
      </w:r>
      <w:r w:rsidR="00E333CC">
        <w:rPr>
          <w:rFonts w:ascii="Times New Roman" w:hAnsi="Times New Roman" w:cs="Times New Roman"/>
          <w:sz w:val="28"/>
          <w:szCs w:val="28"/>
        </w:rPr>
        <w:t>основами финансовой грамотности</w:t>
      </w:r>
      <w:r w:rsidR="00C13708">
        <w:rPr>
          <w:rFonts w:ascii="Times New Roman" w:hAnsi="Times New Roman" w:cs="Times New Roman"/>
          <w:sz w:val="28"/>
          <w:szCs w:val="28"/>
        </w:rPr>
        <w:t xml:space="preserve"> и</w:t>
      </w:r>
      <w:r w:rsidRPr="00BA762B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C13708">
        <w:rPr>
          <w:rFonts w:ascii="Times New Roman" w:hAnsi="Times New Roman" w:cs="Times New Roman"/>
          <w:sz w:val="28"/>
          <w:szCs w:val="28"/>
        </w:rPr>
        <w:t>начинает ее</w:t>
      </w:r>
      <w:r w:rsidRPr="00BA762B">
        <w:rPr>
          <w:rFonts w:ascii="Times New Roman" w:hAnsi="Times New Roman" w:cs="Times New Roman"/>
          <w:sz w:val="28"/>
          <w:szCs w:val="28"/>
        </w:rPr>
        <w:t xml:space="preserve"> </w:t>
      </w:r>
      <w:r w:rsidR="00C669C4">
        <w:rPr>
          <w:rFonts w:ascii="Times New Roman" w:hAnsi="Times New Roman" w:cs="Times New Roman"/>
          <w:sz w:val="28"/>
          <w:szCs w:val="28"/>
        </w:rPr>
        <w:t>изучать.</w:t>
      </w:r>
      <w:r w:rsidR="00F64881">
        <w:rPr>
          <w:rFonts w:ascii="Times New Roman" w:hAnsi="Times New Roman" w:cs="Times New Roman"/>
          <w:sz w:val="28"/>
          <w:szCs w:val="28"/>
        </w:rPr>
        <w:t xml:space="preserve"> </w:t>
      </w:r>
      <w:r w:rsidR="009D57DB">
        <w:rPr>
          <w:rFonts w:ascii="Times New Roman" w:hAnsi="Times New Roman" w:cs="Times New Roman"/>
          <w:sz w:val="28"/>
          <w:szCs w:val="28"/>
        </w:rPr>
        <w:t>А более</w:t>
      </w:r>
      <w:r w:rsidRPr="00BA762B">
        <w:rPr>
          <w:rFonts w:ascii="Times New Roman" w:hAnsi="Times New Roman" w:cs="Times New Roman"/>
          <w:sz w:val="28"/>
          <w:szCs w:val="28"/>
        </w:rPr>
        <w:t xml:space="preserve"> опытные участники </w:t>
      </w:r>
      <w:r>
        <w:rPr>
          <w:rFonts w:ascii="Times New Roman" w:hAnsi="Times New Roman" w:cs="Times New Roman"/>
          <w:sz w:val="28"/>
          <w:szCs w:val="28"/>
        </w:rPr>
        <w:t>провер</w:t>
      </w:r>
      <w:r w:rsidR="00C1370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A762B">
        <w:rPr>
          <w:rFonts w:ascii="Times New Roman" w:hAnsi="Times New Roman" w:cs="Times New Roman"/>
          <w:sz w:val="28"/>
          <w:szCs w:val="28"/>
        </w:rPr>
        <w:t xml:space="preserve"> и закреп</w:t>
      </w:r>
      <w:r w:rsidR="00C13708">
        <w:rPr>
          <w:rFonts w:ascii="Times New Roman" w:hAnsi="Times New Roman" w:cs="Times New Roman"/>
          <w:sz w:val="28"/>
          <w:szCs w:val="28"/>
        </w:rPr>
        <w:t>я</w:t>
      </w:r>
      <w:r w:rsidRPr="00BA762B">
        <w:rPr>
          <w:rFonts w:ascii="Times New Roman" w:hAnsi="Times New Roman" w:cs="Times New Roman"/>
          <w:sz w:val="28"/>
          <w:szCs w:val="28"/>
        </w:rPr>
        <w:t>т уже имеющиеся знания.</w:t>
      </w:r>
      <w:r w:rsidR="003602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F546E5" w14:textId="77777777" w:rsidR="00BA762B" w:rsidRPr="00573BEE" w:rsidRDefault="00BA762B" w:rsidP="00BA762B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BEE">
        <w:rPr>
          <w:rFonts w:ascii="Times New Roman" w:hAnsi="Times New Roman" w:cs="Times New Roman"/>
          <w:b/>
          <w:sz w:val="28"/>
          <w:szCs w:val="28"/>
        </w:rPr>
        <w:t xml:space="preserve">Онлайн-курс состоит из 9 модулей. </w:t>
      </w:r>
    </w:p>
    <w:p w14:paraId="26ADA702" w14:textId="77777777" w:rsidR="00BA762B" w:rsidRPr="00BA762B" w:rsidRDefault="00BA762B" w:rsidP="00BA762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62B">
        <w:rPr>
          <w:rFonts w:ascii="Times New Roman" w:hAnsi="Times New Roman" w:cs="Times New Roman"/>
          <w:sz w:val="28"/>
          <w:szCs w:val="28"/>
        </w:rPr>
        <w:t>Обязательными для прохождения являются:</w:t>
      </w:r>
    </w:p>
    <w:p w14:paraId="6EECB16B" w14:textId="77777777" w:rsidR="00BA762B" w:rsidRPr="00BA762B" w:rsidRDefault="00BA762B" w:rsidP="00BA762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62B">
        <w:rPr>
          <w:rFonts w:ascii="Times New Roman" w:hAnsi="Times New Roman" w:cs="Times New Roman"/>
          <w:sz w:val="28"/>
          <w:szCs w:val="28"/>
        </w:rPr>
        <w:t>1.</w:t>
      </w:r>
      <w:r w:rsidRPr="00BA762B">
        <w:rPr>
          <w:rFonts w:ascii="Times New Roman" w:hAnsi="Times New Roman" w:cs="Times New Roman"/>
          <w:sz w:val="28"/>
          <w:szCs w:val="28"/>
        </w:rPr>
        <w:tab/>
        <w:t>Планируйте финансы. Так они принесут вам больше пользы</w:t>
      </w:r>
    </w:p>
    <w:p w14:paraId="095F50D5" w14:textId="1C02BE43" w:rsidR="00BA762B" w:rsidRPr="00BA762B" w:rsidRDefault="00BA762B" w:rsidP="00BA762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62B">
        <w:rPr>
          <w:rFonts w:ascii="Times New Roman" w:hAnsi="Times New Roman" w:cs="Times New Roman"/>
          <w:sz w:val="28"/>
          <w:szCs w:val="28"/>
        </w:rPr>
        <w:t>2.</w:t>
      </w:r>
      <w:r w:rsidRPr="00BA762B">
        <w:rPr>
          <w:rFonts w:ascii="Times New Roman" w:hAnsi="Times New Roman" w:cs="Times New Roman"/>
          <w:sz w:val="28"/>
          <w:szCs w:val="28"/>
        </w:rPr>
        <w:tab/>
        <w:t>Похоже, у меня проблемы!</w:t>
      </w:r>
    </w:p>
    <w:p w14:paraId="28ACB1B4" w14:textId="4856A38A" w:rsidR="00BA762B" w:rsidRPr="00BA762B" w:rsidRDefault="00BA762B" w:rsidP="00BA762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62B">
        <w:rPr>
          <w:rFonts w:ascii="Times New Roman" w:hAnsi="Times New Roman" w:cs="Times New Roman"/>
          <w:sz w:val="28"/>
          <w:szCs w:val="28"/>
        </w:rPr>
        <w:t>3.</w:t>
      </w:r>
      <w:r w:rsidRPr="00BA762B">
        <w:rPr>
          <w:rFonts w:ascii="Times New Roman" w:hAnsi="Times New Roman" w:cs="Times New Roman"/>
          <w:sz w:val="28"/>
          <w:szCs w:val="28"/>
        </w:rPr>
        <w:tab/>
        <w:t>Выбирайте надежные и выгодные способы сохранить деньги</w:t>
      </w:r>
    </w:p>
    <w:p w14:paraId="042A1452" w14:textId="4288F842" w:rsidR="00BA762B" w:rsidRPr="00BA762B" w:rsidRDefault="00BA762B" w:rsidP="00BA762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62B">
        <w:rPr>
          <w:rFonts w:ascii="Times New Roman" w:hAnsi="Times New Roman" w:cs="Times New Roman"/>
          <w:sz w:val="28"/>
          <w:szCs w:val="28"/>
        </w:rPr>
        <w:t>4.</w:t>
      </w:r>
      <w:r w:rsidRPr="00BA762B">
        <w:rPr>
          <w:rFonts w:ascii="Times New Roman" w:hAnsi="Times New Roman" w:cs="Times New Roman"/>
          <w:sz w:val="28"/>
          <w:szCs w:val="28"/>
        </w:rPr>
        <w:tab/>
        <w:t>Используйте заемные средства осторожно</w:t>
      </w:r>
    </w:p>
    <w:p w14:paraId="5D5A3DAB" w14:textId="7805BC7E" w:rsidR="00BA762B" w:rsidRPr="00BA762B" w:rsidRDefault="00BA762B" w:rsidP="00BA762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62B">
        <w:rPr>
          <w:rFonts w:ascii="Times New Roman" w:hAnsi="Times New Roman" w:cs="Times New Roman"/>
          <w:sz w:val="28"/>
          <w:szCs w:val="28"/>
        </w:rPr>
        <w:t>5.</w:t>
      </w:r>
      <w:r w:rsidRPr="00BA762B">
        <w:rPr>
          <w:rFonts w:ascii="Times New Roman" w:hAnsi="Times New Roman" w:cs="Times New Roman"/>
          <w:sz w:val="28"/>
          <w:szCs w:val="28"/>
        </w:rPr>
        <w:tab/>
        <w:t>Используйте выгодные и безопасные способы оплаты и переводов</w:t>
      </w:r>
    </w:p>
    <w:p w14:paraId="1C692484" w14:textId="0F1D1481" w:rsidR="00BA762B" w:rsidRPr="00BA762B" w:rsidRDefault="00556C22" w:rsidP="00BA762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E278626" wp14:editId="191628A0">
            <wp:simplePos x="0" y="0"/>
            <wp:positionH relativeFrom="column">
              <wp:posOffset>4728845</wp:posOffset>
            </wp:positionH>
            <wp:positionV relativeFrom="paragraph">
              <wp:posOffset>12065</wp:posOffset>
            </wp:positionV>
            <wp:extent cx="139700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207" y="21451"/>
                <wp:lineTo x="2120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97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62B" w:rsidRPr="00BA762B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F64881">
        <w:rPr>
          <w:rFonts w:ascii="Times New Roman" w:hAnsi="Times New Roman" w:cs="Times New Roman"/>
          <w:sz w:val="28"/>
          <w:szCs w:val="28"/>
        </w:rPr>
        <w:t>можно</w:t>
      </w:r>
      <w:r w:rsidR="00BA762B" w:rsidRPr="00BA762B">
        <w:rPr>
          <w:rFonts w:ascii="Times New Roman" w:hAnsi="Times New Roman" w:cs="Times New Roman"/>
          <w:sz w:val="28"/>
          <w:szCs w:val="28"/>
        </w:rPr>
        <w:t xml:space="preserve"> </w:t>
      </w:r>
      <w:r w:rsidR="004471E7">
        <w:rPr>
          <w:rFonts w:ascii="Times New Roman" w:hAnsi="Times New Roman" w:cs="Times New Roman"/>
          <w:sz w:val="28"/>
          <w:szCs w:val="28"/>
        </w:rPr>
        <w:t>пройти</w:t>
      </w:r>
      <w:r w:rsidR="004471E7" w:rsidRPr="00BA762B">
        <w:rPr>
          <w:rFonts w:ascii="Times New Roman" w:hAnsi="Times New Roman" w:cs="Times New Roman"/>
          <w:sz w:val="28"/>
          <w:szCs w:val="28"/>
        </w:rPr>
        <w:t xml:space="preserve"> </w:t>
      </w:r>
      <w:r w:rsidR="00BA762B" w:rsidRPr="00BA762B">
        <w:rPr>
          <w:rFonts w:ascii="Times New Roman" w:hAnsi="Times New Roman" w:cs="Times New Roman"/>
          <w:sz w:val="28"/>
          <w:szCs w:val="28"/>
        </w:rPr>
        <w:t>следующие модули:</w:t>
      </w:r>
    </w:p>
    <w:p w14:paraId="08AA9833" w14:textId="13B341FA" w:rsidR="00BA762B" w:rsidRPr="00BA762B" w:rsidRDefault="00BA762B" w:rsidP="00BA762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62B">
        <w:rPr>
          <w:rFonts w:ascii="Times New Roman" w:hAnsi="Times New Roman" w:cs="Times New Roman"/>
          <w:sz w:val="28"/>
          <w:szCs w:val="28"/>
        </w:rPr>
        <w:t>6.</w:t>
      </w:r>
      <w:r w:rsidRPr="00BA762B">
        <w:rPr>
          <w:rFonts w:ascii="Times New Roman" w:hAnsi="Times New Roman" w:cs="Times New Roman"/>
          <w:sz w:val="28"/>
          <w:szCs w:val="28"/>
        </w:rPr>
        <w:tab/>
        <w:t>Изучайте способы защиты своих прав</w:t>
      </w:r>
    </w:p>
    <w:p w14:paraId="139D9181" w14:textId="77777777" w:rsidR="00BA762B" w:rsidRPr="00BA762B" w:rsidRDefault="00BA762B" w:rsidP="00BA762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62B">
        <w:rPr>
          <w:rFonts w:ascii="Times New Roman" w:hAnsi="Times New Roman" w:cs="Times New Roman"/>
          <w:sz w:val="28"/>
          <w:szCs w:val="28"/>
        </w:rPr>
        <w:t>7.</w:t>
      </w:r>
      <w:r w:rsidRPr="00BA762B">
        <w:rPr>
          <w:rFonts w:ascii="Times New Roman" w:hAnsi="Times New Roman" w:cs="Times New Roman"/>
          <w:sz w:val="28"/>
          <w:szCs w:val="28"/>
        </w:rPr>
        <w:tab/>
        <w:t>Позаботьтесь о доходах на пенсии заранее</w:t>
      </w:r>
    </w:p>
    <w:p w14:paraId="1EE3C573" w14:textId="77777777" w:rsidR="00BA762B" w:rsidRPr="00BA762B" w:rsidRDefault="00BA762B" w:rsidP="00BA762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62B">
        <w:rPr>
          <w:rFonts w:ascii="Times New Roman" w:hAnsi="Times New Roman" w:cs="Times New Roman"/>
          <w:sz w:val="28"/>
          <w:szCs w:val="28"/>
        </w:rPr>
        <w:t>8.</w:t>
      </w:r>
      <w:r w:rsidRPr="00BA762B">
        <w:rPr>
          <w:rFonts w:ascii="Times New Roman" w:hAnsi="Times New Roman" w:cs="Times New Roman"/>
          <w:sz w:val="28"/>
          <w:szCs w:val="28"/>
        </w:rPr>
        <w:tab/>
        <w:t>Повышайте налоговую грамотность</w:t>
      </w:r>
    </w:p>
    <w:p w14:paraId="231AA079" w14:textId="77777777" w:rsidR="00BA762B" w:rsidRPr="00BA762B" w:rsidRDefault="00BA762B" w:rsidP="00BA762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62B">
        <w:rPr>
          <w:rFonts w:ascii="Times New Roman" w:hAnsi="Times New Roman" w:cs="Times New Roman"/>
          <w:sz w:val="28"/>
          <w:szCs w:val="28"/>
        </w:rPr>
        <w:t>9.</w:t>
      </w:r>
      <w:r w:rsidRPr="00BA762B">
        <w:rPr>
          <w:rFonts w:ascii="Times New Roman" w:hAnsi="Times New Roman" w:cs="Times New Roman"/>
          <w:sz w:val="28"/>
          <w:szCs w:val="28"/>
        </w:rPr>
        <w:tab/>
        <w:t>Проверяйте информацию</w:t>
      </w:r>
    </w:p>
    <w:p w14:paraId="6AA32FCD" w14:textId="734A5923" w:rsidR="009D57DB" w:rsidRPr="00BA762B" w:rsidRDefault="009D57DB" w:rsidP="00BA762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0A4DCB" w14:textId="77777777" w:rsidR="00556C22" w:rsidRDefault="00556C22" w:rsidP="00556C22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6C22">
        <w:rPr>
          <w:rFonts w:ascii="Times New Roman" w:hAnsi="Times New Roman" w:cs="Times New Roman"/>
          <w:sz w:val="28"/>
          <w:szCs w:val="28"/>
        </w:rPr>
        <w:t xml:space="preserve">Обучение доступно в открытом формате на учебном портале Университета Банка России в разделе курса – </w:t>
      </w:r>
      <w:hyperlink r:id="rId6" w:history="1">
        <w:r w:rsidRPr="000F3F79">
          <w:rPr>
            <w:rStyle w:val="ab"/>
            <w:rFonts w:ascii="Times New Roman" w:hAnsi="Times New Roman" w:cs="Times New Roman"/>
            <w:sz w:val="28"/>
            <w:szCs w:val="28"/>
          </w:rPr>
          <w:t>https://finclass.info/_wt/fingram_start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3FADEC" w14:textId="4E2E3093" w:rsidR="009D57DB" w:rsidRPr="00BA762B" w:rsidRDefault="00556C22" w:rsidP="00556C22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начать обучение, нужно заполнить</w:t>
      </w:r>
      <w:r w:rsidRPr="00BA7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опросник.</w:t>
      </w:r>
    </w:p>
    <w:p w14:paraId="05A63C10" w14:textId="77777777" w:rsidR="00BA762B" w:rsidRPr="00BA762B" w:rsidRDefault="00BA762B" w:rsidP="00BA762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AEB6E" w14:textId="02AFC325" w:rsidR="00BA762B" w:rsidRPr="00BA762B" w:rsidRDefault="00C13708" w:rsidP="00BA762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</w:t>
      </w:r>
      <w:r w:rsidR="00BA762B" w:rsidRPr="00BA762B">
        <w:rPr>
          <w:rFonts w:ascii="Times New Roman" w:hAnsi="Times New Roman" w:cs="Times New Roman"/>
          <w:sz w:val="28"/>
          <w:szCs w:val="28"/>
        </w:rPr>
        <w:t xml:space="preserve"> прохождения онлайн-курса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A762B" w:rsidRPr="00BA762B">
        <w:rPr>
          <w:rFonts w:ascii="Times New Roman" w:hAnsi="Times New Roman" w:cs="Times New Roman"/>
          <w:sz w:val="28"/>
          <w:szCs w:val="28"/>
        </w:rPr>
        <w:t xml:space="preserve"> итогово</w:t>
      </w:r>
      <w:r>
        <w:rPr>
          <w:rFonts w:ascii="Times New Roman" w:hAnsi="Times New Roman" w:cs="Times New Roman"/>
          <w:sz w:val="28"/>
          <w:szCs w:val="28"/>
        </w:rPr>
        <w:t>го тестирования</w:t>
      </w:r>
      <w:r w:rsidR="00BA76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участники смогут получить </w:t>
      </w:r>
      <w:r w:rsidRPr="00BA762B">
        <w:rPr>
          <w:rFonts w:ascii="Times New Roman" w:hAnsi="Times New Roman" w:cs="Times New Roman"/>
          <w:sz w:val="28"/>
          <w:szCs w:val="28"/>
        </w:rPr>
        <w:t xml:space="preserve">сертификат </w:t>
      </w:r>
      <w:r w:rsidR="00BA762B" w:rsidRPr="00BA762B">
        <w:rPr>
          <w:rFonts w:ascii="Times New Roman" w:hAnsi="Times New Roman" w:cs="Times New Roman"/>
          <w:sz w:val="28"/>
          <w:szCs w:val="28"/>
        </w:rPr>
        <w:t>в личном кабинете.</w:t>
      </w:r>
    </w:p>
    <w:sectPr w:rsidR="00BA762B" w:rsidRPr="00BA762B" w:rsidSect="00556C2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E8"/>
    <w:rsid w:val="002758E0"/>
    <w:rsid w:val="002C185F"/>
    <w:rsid w:val="003602B2"/>
    <w:rsid w:val="004471E7"/>
    <w:rsid w:val="004A76E8"/>
    <w:rsid w:val="00556C22"/>
    <w:rsid w:val="00573BEE"/>
    <w:rsid w:val="006C1BBD"/>
    <w:rsid w:val="007249D1"/>
    <w:rsid w:val="007E01F2"/>
    <w:rsid w:val="009D57DB"/>
    <w:rsid w:val="00AB4C00"/>
    <w:rsid w:val="00B90529"/>
    <w:rsid w:val="00B91431"/>
    <w:rsid w:val="00BA762B"/>
    <w:rsid w:val="00BF1E3C"/>
    <w:rsid w:val="00C13708"/>
    <w:rsid w:val="00C669C4"/>
    <w:rsid w:val="00D33D0B"/>
    <w:rsid w:val="00E333CC"/>
    <w:rsid w:val="00F52585"/>
    <w:rsid w:val="00F6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1923"/>
  <w15:chartTrackingRefBased/>
  <w15:docId w15:val="{8B522898-BEF6-49E7-BE27-EEC0BAF8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370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370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370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370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370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3708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F64881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6C1B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class.info/_wt/fingram_start" TargetMode="External"/><Relationship Id="rId5" Type="http://schemas.openxmlformats.org/officeDocument/2006/relationships/image" Target="media/image1.png"/><Relationship Id="rId4" Type="http://schemas.openxmlformats.org/officeDocument/2006/relationships/hyperlink" Target="file:///C:\Users\35DUBYSHKINASV\AppData\Local\Temp\Rar$DIa50452.5262\finclass.info\_wt\fingram_sta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C68E0B33.dotm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Клейменова Наталия Викторовна</dc:creator>
  <cp:keywords/>
  <dc:description/>
  <cp:lastModifiedBy>Дубышкина Светлана Викторовна</cp:lastModifiedBy>
  <cp:revision>3</cp:revision>
  <dcterms:created xsi:type="dcterms:W3CDTF">2025-07-09T11:26:00Z</dcterms:created>
  <dcterms:modified xsi:type="dcterms:W3CDTF">2025-07-09T11:29:00Z</dcterms:modified>
</cp:coreProperties>
</file>