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A70" w:rsidRPr="005C2A70" w:rsidRDefault="005C2A70" w:rsidP="005C2A70">
      <w:pPr>
        <w:ind w:left="6096"/>
        <w:jc w:val="both"/>
        <w:rPr>
          <w:rFonts w:eastAsia="Calibri"/>
          <w:szCs w:val="28"/>
        </w:rPr>
      </w:pPr>
      <w:r w:rsidRPr="005C2A70">
        <w:rPr>
          <w:rFonts w:eastAsia="Calibri"/>
          <w:szCs w:val="28"/>
        </w:rPr>
        <w:t xml:space="preserve">Приложение </w:t>
      </w:r>
      <w:r w:rsidR="00EF0986">
        <w:rPr>
          <w:rFonts w:eastAsia="Calibri"/>
          <w:szCs w:val="28"/>
        </w:rPr>
        <w:t>3</w:t>
      </w:r>
      <w:bookmarkStart w:id="0" w:name="_GoBack"/>
      <w:bookmarkEnd w:id="0"/>
      <w:r w:rsidRPr="005C2A70">
        <w:rPr>
          <w:rFonts w:eastAsia="Calibri"/>
          <w:szCs w:val="28"/>
        </w:rPr>
        <w:t xml:space="preserve"> к письму Отделения</w:t>
      </w:r>
      <w:r w:rsidRPr="005C2A70">
        <w:rPr>
          <w:rFonts w:eastAsia="Calibri"/>
          <w:b/>
          <w:szCs w:val="28"/>
        </w:rPr>
        <w:t xml:space="preserve"> </w:t>
      </w:r>
      <w:r w:rsidRPr="005C2A70">
        <w:rPr>
          <w:rFonts w:eastAsia="Calibri"/>
          <w:szCs w:val="28"/>
        </w:rPr>
        <w:t>по Республике Крым Южного ГУ Банка России «Об онлайн-курсе Банка России по финансовой грамотности «Практичные финансы: от знаний к действиям»</w:t>
      </w:r>
    </w:p>
    <w:p w:rsidR="005C2A70" w:rsidRDefault="005C2A70">
      <w:pPr>
        <w:rPr>
          <w:sz w:val="28"/>
        </w:rPr>
      </w:pPr>
    </w:p>
    <w:p w:rsidR="005C2A70" w:rsidRDefault="005C2A70">
      <w:pPr>
        <w:rPr>
          <w:sz w:val="28"/>
        </w:rPr>
      </w:pPr>
    </w:p>
    <w:p w:rsidR="005C2A70" w:rsidRDefault="005C2A70">
      <w:pPr>
        <w:rPr>
          <w:sz w:val="28"/>
        </w:rPr>
      </w:pPr>
    </w:p>
    <w:p w:rsidR="005C2A70" w:rsidRDefault="005C2A70">
      <w:pPr>
        <w:rPr>
          <w:sz w:val="28"/>
        </w:rPr>
      </w:pPr>
      <w:r>
        <w:rPr>
          <w:sz w:val="28"/>
        </w:rPr>
        <w:t xml:space="preserve">Сообщение о дистанционном курсе «Практичные финансы: от знаний к действиям» </w:t>
      </w:r>
      <w:r w:rsidRPr="005C2A70">
        <w:rPr>
          <w:sz w:val="28"/>
          <w:u w:val="single"/>
        </w:rPr>
        <w:t>для размещения в сети Интернет</w:t>
      </w:r>
      <w:r>
        <w:rPr>
          <w:sz w:val="28"/>
        </w:rPr>
        <w:t>:</w:t>
      </w:r>
    </w:p>
    <w:p w:rsidR="005C2A70" w:rsidRDefault="005C2A70">
      <w:pPr>
        <w:rPr>
          <w:sz w:val="28"/>
        </w:rPr>
      </w:pPr>
    </w:p>
    <w:p w:rsidR="005C2A70" w:rsidRDefault="005C2A70">
      <w:pPr>
        <w:rPr>
          <w:sz w:val="28"/>
        </w:rPr>
      </w:pPr>
    </w:p>
    <w:p w:rsidR="005C2A70" w:rsidRDefault="005C2A70">
      <w:pPr>
        <w:rPr>
          <w:sz w:val="28"/>
        </w:rPr>
      </w:pPr>
    </w:p>
    <w:p w:rsidR="00F92A9B" w:rsidRDefault="00F92A9B">
      <w:pPr>
        <w:rPr>
          <w:sz w:val="28"/>
        </w:rPr>
      </w:pPr>
      <w:r>
        <w:rPr>
          <w:sz w:val="28"/>
        </w:rPr>
        <w:t xml:space="preserve"> </w:t>
      </w:r>
      <w:r w:rsidR="005C2A70">
        <w:rPr>
          <w:sz w:val="28"/>
        </w:rPr>
        <w:t xml:space="preserve">               </w:t>
      </w:r>
      <w:r>
        <w:rPr>
          <w:sz w:val="28"/>
        </w:rPr>
        <w:t xml:space="preserve">   </w:t>
      </w:r>
      <w:r>
        <w:rPr>
          <w:noProof/>
          <w:sz w:val="28"/>
          <w:lang w:eastAsia="ru-RU"/>
        </w:rPr>
        <w:drawing>
          <wp:inline distT="0" distB="0" distL="0" distR="0" wp14:anchorId="6651A776">
            <wp:extent cx="3822700" cy="1274445"/>
            <wp:effectExtent l="0" t="0" r="635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0" cy="1274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2A9B" w:rsidRDefault="00F92A9B">
      <w:pPr>
        <w:rPr>
          <w:sz w:val="28"/>
        </w:rPr>
      </w:pPr>
    </w:p>
    <w:p w:rsidR="002019F9" w:rsidRPr="00F977C4" w:rsidRDefault="00F92A9B">
      <w:pPr>
        <w:rPr>
          <w:sz w:val="28"/>
        </w:rPr>
      </w:pPr>
      <w:r>
        <w:rPr>
          <w:sz w:val="28"/>
        </w:rPr>
        <w:t xml:space="preserve">                                         </w:t>
      </w:r>
      <w:r w:rsidR="00F977C4" w:rsidRPr="00F977C4">
        <w:rPr>
          <w:sz w:val="28"/>
        </w:rPr>
        <w:t>Уважаемые коллеги!</w:t>
      </w:r>
    </w:p>
    <w:p w:rsidR="00F977C4" w:rsidRDefault="00F977C4">
      <w:pPr>
        <w:rPr>
          <w:sz w:val="28"/>
        </w:rPr>
      </w:pPr>
    </w:p>
    <w:p w:rsidR="00F977C4" w:rsidRPr="00F977C4" w:rsidRDefault="00F977C4" w:rsidP="00F977C4">
      <w:pPr>
        <w:jc w:val="both"/>
        <w:rPr>
          <w:sz w:val="28"/>
        </w:rPr>
      </w:pPr>
      <w:r>
        <w:rPr>
          <w:sz w:val="28"/>
        </w:rPr>
        <w:t>Банк России разработал н</w:t>
      </w:r>
      <w:r w:rsidRPr="00F977C4">
        <w:rPr>
          <w:sz w:val="28"/>
        </w:rPr>
        <w:t>овый дистанционный курс по финансовой грамотности</w:t>
      </w:r>
      <w:r w:rsidR="00316CA5">
        <w:rPr>
          <w:sz w:val="28"/>
        </w:rPr>
        <w:t xml:space="preserve"> «</w:t>
      </w:r>
      <w:r w:rsidR="00316CA5" w:rsidRPr="00316CA5">
        <w:rPr>
          <w:sz w:val="28"/>
        </w:rPr>
        <w:t>Практичные финансы: от знаний к действиям</w:t>
      </w:r>
      <w:r w:rsidR="00316CA5">
        <w:rPr>
          <w:sz w:val="28"/>
        </w:rPr>
        <w:t>»</w:t>
      </w:r>
      <w:r>
        <w:rPr>
          <w:sz w:val="28"/>
        </w:rPr>
        <w:t xml:space="preserve">. Курс </w:t>
      </w:r>
      <w:r w:rsidRPr="00F977C4">
        <w:rPr>
          <w:sz w:val="28"/>
        </w:rPr>
        <w:t xml:space="preserve">доступен в любое время после регистрации, содержит наиболее важные темы и не займет много времени на прохождение. </w:t>
      </w:r>
    </w:p>
    <w:p w:rsidR="00F977C4" w:rsidRPr="00F977C4" w:rsidRDefault="00F977C4" w:rsidP="00F977C4">
      <w:pPr>
        <w:jc w:val="both"/>
        <w:rPr>
          <w:sz w:val="28"/>
        </w:rPr>
      </w:pPr>
      <w:r w:rsidRPr="00F977C4">
        <w:rPr>
          <w:sz w:val="28"/>
        </w:rPr>
        <w:t xml:space="preserve">Участники курса узнают, как пользоваться налоговыми вычетами, управлять личными финансами и грамотно подходить к выбору </w:t>
      </w:r>
      <w:r>
        <w:rPr>
          <w:sz w:val="28"/>
        </w:rPr>
        <w:t xml:space="preserve">финансовых </w:t>
      </w:r>
      <w:r w:rsidRPr="00F977C4">
        <w:rPr>
          <w:sz w:val="28"/>
        </w:rPr>
        <w:t>инструментов, планир</w:t>
      </w:r>
      <w:r w:rsidR="002B25F6">
        <w:rPr>
          <w:sz w:val="28"/>
        </w:rPr>
        <w:t xml:space="preserve">овать </w:t>
      </w:r>
      <w:r w:rsidRPr="00F977C4">
        <w:rPr>
          <w:sz w:val="28"/>
        </w:rPr>
        <w:t>пенсию и многое другое. Занятия построены на реальных ситуациях, с которыми каждый человек сталкивается в повседневной жизни. Формат – 9 коротких интерактивных презентаций (длительность модулей от 10 до 40 минут). По итогам прохождения курса участникам выдается именной сертификат.</w:t>
      </w:r>
    </w:p>
    <w:p w:rsidR="00F977C4" w:rsidRDefault="00F977C4" w:rsidP="00F977C4">
      <w:pPr>
        <w:jc w:val="both"/>
        <w:rPr>
          <w:sz w:val="28"/>
        </w:rPr>
      </w:pPr>
    </w:p>
    <w:p w:rsidR="00F977C4" w:rsidRDefault="00F977C4" w:rsidP="00F977C4">
      <w:pPr>
        <w:jc w:val="both"/>
        <w:rPr>
          <w:sz w:val="28"/>
        </w:rPr>
      </w:pPr>
      <w:r>
        <w:rPr>
          <w:sz w:val="28"/>
        </w:rPr>
        <w:t xml:space="preserve">Приглашаем вас </w:t>
      </w:r>
      <w:r w:rsidR="002B25F6">
        <w:rPr>
          <w:sz w:val="28"/>
        </w:rPr>
        <w:t xml:space="preserve">принять </w:t>
      </w:r>
      <w:r>
        <w:rPr>
          <w:sz w:val="28"/>
        </w:rPr>
        <w:t xml:space="preserve">активное участие в </w:t>
      </w:r>
      <w:r w:rsidR="005C2A70">
        <w:rPr>
          <w:sz w:val="28"/>
        </w:rPr>
        <w:t>проекте Банка России по финансовой грамотности</w:t>
      </w:r>
      <w:r>
        <w:rPr>
          <w:sz w:val="28"/>
        </w:rPr>
        <w:t>!</w:t>
      </w:r>
    </w:p>
    <w:p w:rsidR="00F92A9B" w:rsidRDefault="00F92A9B" w:rsidP="00F977C4">
      <w:pPr>
        <w:jc w:val="both"/>
        <w:rPr>
          <w:sz w:val="28"/>
        </w:rPr>
      </w:pPr>
    </w:p>
    <w:p w:rsidR="00F92A9B" w:rsidRDefault="00F92A9B" w:rsidP="00F92A9B">
      <w:pPr>
        <w:jc w:val="both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6AAE4AAF" wp14:editId="3B7403CD">
            <wp:simplePos x="0" y="0"/>
            <wp:positionH relativeFrom="column">
              <wp:posOffset>3077817</wp:posOffset>
            </wp:positionH>
            <wp:positionV relativeFrom="paragraph">
              <wp:posOffset>114465</wp:posOffset>
            </wp:positionV>
            <wp:extent cx="1115695" cy="1127760"/>
            <wp:effectExtent l="0" t="0" r="825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92A9B">
        <w:rPr>
          <w:sz w:val="28"/>
        </w:rPr>
        <w:t>Регистрация на курс</w:t>
      </w:r>
      <w:r w:rsidR="005C2A70">
        <w:rPr>
          <w:sz w:val="28"/>
        </w:rPr>
        <w:t>:</w:t>
      </w:r>
    </w:p>
    <w:p w:rsidR="00F92A9B" w:rsidRPr="00F92A9B" w:rsidRDefault="00EF0986" w:rsidP="00F92A9B">
      <w:pPr>
        <w:jc w:val="both"/>
        <w:rPr>
          <w:sz w:val="28"/>
        </w:rPr>
      </w:pPr>
      <w:hyperlink r:id="rId6" w:history="1">
        <w:r w:rsidR="00F92A9B" w:rsidRPr="009138A1">
          <w:rPr>
            <w:rStyle w:val="a5"/>
            <w:sz w:val="28"/>
          </w:rPr>
          <w:t>https://finclass.info/_wt/fingram_start</w:t>
        </w:r>
      </w:hyperlink>
      <w:r w:rsidR="00F92A9B">
        <w:rPr>
          <w:sz w:val="28"/>
        </w:rPr>
        <w:t xml:space="preserve">    </w:t>
      </w:r>
    </w:p>
    <w:sectPr w:rsidR="00F92A9B" w:rsidRPr="00F92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E6F"/>
    <w:rsid w:val="00171326"/>
    <w:rsid w:val="002019F9"/>
    <w:rsid w:val="0020568B"/>
    <w:rsid w:val="002B25F6"/>
    <w:rsid w:val="002E3E6F"/>
    <w:rsid w:val="00316CA5"/>
    <w:rsid w:val="0046764D"/>
    <w:rsid w:val="005C2A70"/>
    <w:rsid w:val="00626D2D"/>
    <w:rsid w:val="00D256C0"/>
    <w:rsid w:val="00EF0986"/>
    <w:rsid w:val="00F92A9B"/>
    <w:rsid w:val="00F9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7BF38"/>
  <w15:chartTrackingRefBased/>
  <w15:docId w15:val="{735E50E9-4A42-4332-86DC-89D0A267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D2D"/>
  </w:style>
  <w:style w:type="paragraph" w:styleId="4">
    <w:name w:val="heading 4"/>
    <w:basedOn w:val="a"/>
    <w:next w:val="a"/>
    <w:link w:val="40"/>
    <w:qFormat/>
    <w:rsid w:val="00626D2D"/>
    <w:pPr>
      <w:keepNext/>
      <w:spacing w:line="360" w:lineRule="auto"/>
      <w:ind w:left="6804"/>
      <w:outlineLvl w:val="3"/>
    </w:pPr>
    <w:rPr>
      <w:rFonts w:eastAsia="Arial Unicode MS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71326"/>
    <w:rPr>
      <w:rFonts w:eastAsia="Arial Unicode MS"/>
      <w:sz w:val="24"/>
    </w:rPr>
  </w:style>
  <w:style w:type="paragraph" w:styleId="a3">
    <w:name w:val="Title"/>
    <w:basedOn w:val="a"/>
    <w:link w:val="a4"/>
    <w:qFormat/>
    <w:rsid w:val="00626D2D"/>
    <w:pPr>
      <w:spacing w:line="360" w:lineRule="auto"/>
      <w:jc w:val="center"/>
    </w:pPr>
    <w:rPr>
      <w:b/>
      <w:sz w:val="28"/>
    </w:rPr>
  </w:style>
  <w:style w:type="character" w:customStyle="1" w:styleId="a4">
    <w:name w:val="Заголовок Знак"/>
    <w:basedOn w:val="a0"/>
    <w:link w:val="a3"/>
    <w:rsid w:val="00171326"/>
    <w:rPr>
      <w:b/>
      <w:sz w:val="28"/>
    </w:rPr>
  </w:style>
  <w:style w:type="character" w:styleId="a5">
    <w:name w:val="Hyperlink"/>
    <w:basedOn w:val="a0"/>
    <w:uiPriority w:val="99"/>
    <w:unhideWhenUsed/>
    <w:rsid w:val="00F92A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nclass.info/_wt/fingram_star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BE20637A.dotm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Дубышкина Светлана Викторовна</dc:creator>
  <cp:keywords/>
  <dc:description/>
  <cp:lastModifiedBy>Дубышкина Светлана Викторовна</cp:lastModifiedBy>
  <cp:revision>3</cp:revision>
  <dcterms:created xsi:type="dcterms:W3CDTF">2025-06-20T08:04:00Z</dcterms:created>
  <dcterms:modified xsi:type="dcterms:W3CDTF">2025-06-20T08:05:00Z</dcterms:modified>
</cp:coreProperties>
</file>